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41FE" w14:textId="1DE1B01C" w:rsidR="00C34F2E" w:rsidRPr="000643A5" w:rsidRDefault="00C95D8D" w:rsidP="00C34F2E">
      <w:pPr>
        <w:rPr>
          <w:b/>
          <w:sz w:val="21"/>
          <w:szCs w:val="21"/>
        </w:rPr>
      </w:pPr>
      <w:r w:rsidRPr="00C95D8D">
        <w:rPr>
          <w:bCs/>
          <w:sz w:val="21"/>
          <w:szCs w:val="21"/>
        </w:rPr>
        <w:t>C02.</w:t>
      </w:r>
      <w:r w:rsidRPr="00C95D8D">
        <w:rPr>
          <w:bCs/>
          <w:color w:val="0070C0"/>
          <w:sz w:val="21"/>
          <w:szCs w:val="21"/>
        </w:rPr>
        <w:t>E</w:t>
      </w:r>
      <w:r>
        <w:rPr>
          <w:b/>
          <w:sz w:val="21"/>
          <w:szCs w:val="21"/>
        </w:rPr>
        <w:t xml:space="preserve"> </w:t>
      </w:r>
      <w:r w:rsidR="00C34F2E" w:rsidRPr="000643A5">
        <w:rPr>
          <w:b/>
          <w:sz w:val="21"/>
          <w:szCs w:val="21"/>
        </w:rPr>
        <w:t>O Come to the Altar</w:t>
      </w:r>
    </w:p>
    <w:p w14:paraId="597172C6" w14:textId="704CF982" w:rsidR="00C34F2E" w:rsidRPr="000643A5" w:rsidRDefault="00C34F2E" w:rsidP="00C34F2E">
      <w:pPr>
        <w:rPr>
          <w:sz w:val="21"/>
          <w:szCs w:val="21"/>
        </w:rPr>
      </w:pPr>
    </w:p>
    <w:p w14:paraId="540CD96D" w14:textId="77777777" w:rsidR="00C34F2E" w:rsidRPr="000643A5" w:rsidRDefault="00C34F2E" w:rsidP="00C34F2E">
      <w:pPr>
        <w:rPr>
          <w:sz w:val="21"/>
          <w:szCs w:val="21"/>
        </w:rPr>
      </w:pPr>
    </w:p>
    <w:p w14:paraId="109A8A0A" w14:textId="112DF9DB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1]</w:t>
      </w:r>
    </w:p>
    <w:p w14:paraId="4BE8CF14" w14:textId="77777777" w:rsidR="001376FE" w:rsidRPr="000643A5" w:rsidRDefault="001376FE" w:rsidP="00C34F2E">
      <w:pPr>
        <w:rPr>
          <w:sz w:val="21"/>
          <w:szCs w:val="21"/>
        </w:rPr>
      </w:pPr>
    </w:p>
    <w:p w14:paraId="13AE502B" w14:textId="3D5D06B6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</w:t>
      </w:r>
      <w:r w:rsidR="001376FE">
        <w:rPr>
          <w:sz w:val="21"/>
          <w:szCs w:val="21"/>
        </w:rPr>
        <w:t xml:space="preserve"> </w:t>
      </w:r>
      <w:r w:rsidRPr="000643A5">
        <w:rPr>
          <w:sz w:val="21"/>
          <w:szCs w:val="21"/>
        </w:rPr>
        <w:t xml:space="preserve">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21462D62" w14:textId="27C0F7A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Are you hurting and broken </w:t>
      </w:r>
      <w:proofErr w:type="gramStart"/>
      <w:r w:rsidRPr="000643A5">
        <w:rPr>
          <w:sz w:val="21"/>
          <w:szCs w:val="21"/>
        </w:rPr>
        <w:t>within</w:t>
      </w:r>
      <w:proofErr w:type="gramEnd"/>
    </w:p>
    <w:p w14:paraId="1C47BF14" w14:textId="27B0687D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    </w:t>
      </w:r>
      <w:r w:rsidR="00F05E3E">
        <w:rPr>
          <w:sz w:val="21"/>
          <w:szCs w:val="21"/>
        </w:rPr>
        <w:t xml:space="preserve"> </w:t>
      </w:r>
      <w:r w:rsidRPr="000643A5">
        <w:rPr>
          <w:sz w:val="21"/>
          <w:szCs w:val="21"/>
        </w:rPr>
        <w:t xml:space="preserve"> </w:t>
      </w: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</w:p>
    <w:p w14:paraId="077A17C5" w14:textId="3BF1009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Overwhelmed by the weight of you</w:t>
      </w:r>
      <w:r w:rsidR="00F05E3E">
        <w:rPr>
          <w:sz w:val="21"/>
          <w:szCs w:val="21"/>
        </w:rPr>
        <w:t>r</w:t>
      </w:r>
      <w:r w:rsidRPr="000643A5">
        <w:rPr>
          <w:sz w:val="21"/>
          <w:szCs w:val="21"/>
        </w:rPr>
        <w:t xml:space="preserve"> sin</w:t>
      </w:r>
    </w:p>
    <w:p w14:paraId="71EE8833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</w:t>
      </w:r>
      <w:r w:rsidRPr="00C95D8D">
        <w:rPr>
          <w:bCs/>
          <w:color w:val="0070C0"/>
          <w:sz w:val="21"/>
          <w:szCs w:val="21"/>
        </w:rPr>
        <w:t>A</w:t>
      </w:r>
    </w:p>
    <w:p w14:paraId="66EC101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09328DCA" w14:textId="412A34F2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737637C6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Have you come to the end of </w:t>
      </w:r>
      <w:proofErr w:type="gramStart"/>
      <w:r w:rsidRPr="000643A5">
        <w:rPr>
          <w:sz w:val="21"/>
          <w:szCs w:val="21"/>
        </w:rPr>
        <w:t>yourself</w:t>
      </w:r>
      <w:proofErr w:type="gramEnd"/>
    </w:p>
    <w:p w14:paraId="1946AC61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       </w:t>
      </w: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</w:p>
    <w:p w14:paraId="474FCC0C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Do you thirst for a drink from the </w:t>
      </w:r>
      <w:proofErr w:type="gramStart"/>
      <w:r w:rsidRPr="000643A5">
        <w:rPr>
          <w:sz w:val="21"/>
          <w:szCs w:val="21"/>
        </w:rPr>
        <w:t>well</w:t>
      </w:r>
      <w:proofErr w:type="gramEnd"/>
    </w:p>
    <w:p w14:paraId="5B53B4C9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</w:t>
      </w:r>
      <w:r w:rsidRPr="00C95D8D">
        <w:rPr>
          <w:bCs/>
          <w:color w:val="0070C0"/>
          <w:sz w:val="21"/>
          <w:szCs w:val="21"/>
        </w:rPr>
        <w:t>A</w:t>
      </w:r>
    </w:p>
    <w:p w14:paraId="354B675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28C8A37D" w14:textId="48E903DA" w:rsidR="00C34F2E" w:rsidRPr="000643A5" w:rsidRDefault="00C34F2E" w:rsidP="00C34F2E">
      <w:pPr>
        <w:rPr>
          <w:sz w:val="21"/>
          <w:szCs w:val="21"/>
        </w:rPr>
      </w:pPr>
    </w:p>
    <w:p w14:paraId="2E45A8C6" w14:textId="77777777" w:rsidR="00C34F2E" w:rsidRPr="000643A5" w:rsidRDefault="00C34F2E" w:rsidP="00C34F2E">
      <w:pPr>
        <w:rPr>
          <w:sz w:val="21"/>
          <w:szCs w:val="21"/>
        </w:rPr>
      </w:pPr>
    </w:p>
    <w:p w14:paraId="3434CA4D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[Chorus]</w:t>
      </w:r>
    </w:p>
    <w:p w14:paraId="44C190F6" w14:textId="77777777" w:rsidR="001376FE" w:rsidRPr="000643A5" w:rsidRDefault="001376FE" w:rsidP="00C34F2E">
      <w:pPr>
        <w:rPr>
          <w:sz w:val="21"/>
          <w:szCs w:val="21"/>
        </w:rPr>
      </w:pPr>
    </w:p>
    <w:p w14:paraId="6841C848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</w:p>
    <w:p w14:paraId="3EAD69F8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O come to</w:t>
      </w:r>
    </w:p>
    <w:p w14:paraId="1DC71395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A</w:t>
      </w:r>
    </w:p>
    <w:p w14:paraId="7946EF5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altar</w:t>
      </w:r>
    </w:p>
    <w:p w14:paraId="315940B0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    </w:t>
      </w:r>
      <w:r w:rsidRPr="00C95D8D">
        <w:rPr>
          <w:bCs/>
          <w:color w:val="0070C0"/>
          <w:sz w:val="21"/>
          <w:szCs w:val="21"/>
        </w:rPr>
        <w:t>B</w:t>
      </w:r>
      <w:r w:rsidRPr="000643A5">
        <w:rPr>
          <w:sz w:val="21"/>
          <w:szCs w:val="21"/>
        </w:rPr>
        <w:t xml:space="preserve">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4813767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</w:t>
      </w:r>
      <w:proofErr w:type="gramStart"/>
      <w:r w:rsidRPr="000643A5">
        <w:rPr>
          <w:sz w:val="21"/>
          <w:szCs w:val="21"/>
        </w:rPr>
        <w:t>fathers</w:t>
      </w:r>
      <w:proofErr w:type="gramEnd"/>
      <w:r w:rsidRPr="000643A5">
        <w:rPr>
          <w:sz w:val="21"/>
          <w:szCs w:val="21"/>
        </w:rPr>
        <w:t xml:space="preserve"> arms are open wide</w:t>
      </w:r>
    </w:p>
    <w:p w14:paraId="2DB51EA8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</w:p>
    <w:p w14:paraId="1865E1EF" w14:textId="0387056A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Forgiveness</w:t>
      </w:r>
    </w:p>
    <w:p w14:paraId="17994B91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A</w:t>
      </w:r>
    </w:p>
    <w:p w14:paraId="6EF4C6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Was bought with</w:t>
      </w:r>
    </w:p>
    <w:p w14:paraId="3F80565A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     </w:t>
      </w:r>
      <w:r w:rsidRPr="00C95D8D">
        <w:rPr>
          <w:bCs/>
          <w:color w:val="0070C0"/>
          <w:sz w:val="21"/>
          <w:szCs w:val="21"/>
        </w:rPr>
        <w:t>B</w:t>
      </w:r>
      <w:r w:rsidRPr="000643A5">
        <w:rPr>
          <w:sz w:val="21"/>
          <w:szCs w:val="21"/>
        </w:rPr>
        <w:t xml:space="preserve"> 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397D9609" w14:textId="5BB37391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precious blood of Jesus Christ</w:t>
      </w:r>
    </w:p>
    <w:p w14:paraId="0E65790A" w14:textId="77777777" w:rsidR="00C34F2E" w:rsidRPr="000643A5" w:rsidRDefault="00C34F2E" w:rsidP="00C34F2E">
      <w:pPr>
        <w:rPr>
          <w:sz w:val="21"/>
          <w:szCs w:val="21"/>
        </w:rPr>
      </w:pPr>
    </w:p>
    <w:p w14:paraId="21F19ADB" w14:textId="2B1F8CC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br w:type="column"/>
      </w:r>
    </w:p>
    <w:p w14:paraId="7469AF7F" w14:textId="157E9439" w:rsidR="00C34F2E" w:rsidRPr="000643A5" w:rsidRDefault="00C34F2E" w:rsidP="00C34F2E">
      <w:pPr>
        <w:rPr>
          <w:sz w:val="21"/>
          <w:szCs w:val="21"/>
        </w:rPr>
      </w:pPr>
    </w:p>
    <w:p w14:paraId="34091690" w14:textId="77777777" w:rsidR="00C34F2E" w:rsidRPr="000643A5" w:rsidRDefault="00C34F2E" w:rsidP="00C34F2E">
      <w:pPr>
        <w:rPr>
          <w:sz w:val="21"/>
          <w:szCs w:val="21"/>
        </w:rPr>
      </w:pPr>
    </w:p>
    <w:p w14:paraId="4CCE9741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2]</w:t>
      </w:r>
    </w:p>
    <w:p w14:paraId="0A2A17EA" w14:textId="77777777" w:rsidR="001376FE" w:rsidRPr="000643A5" w:rsidRDefault="001376FE" w:rsidP="00C34F2E">
      <w:pPr>
        <w:rPr>
          <w:sz w:val="21"/>
          <w:szCs w:val="21"/>
        </w:rPr>
      </w:pPr>
    </w:p>
    <w:p w14:paraId="2C8D6E55" w14:textId="43DE1F12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48CE84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Leave behind your regrets and </w:t>
      </w:r>
      <w:proofErr w:type="gramStart"/>
      <w:r w:rsidRPr="000643A5">
        <w:rPr>
          <w:sz w:val="21"/>
          <w:szCs w:val="21"/>
        </w:rPr>
        <w:t>mistakes</w:t>
      </w:r>
      <w:proofErr w:type="gramEnd"/>
    </w:p>
    <w:p w14:paraId="35CE4DF7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 </w:t>
      </w: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</w:p>
    <w:p w14:paraId="4691DCB7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Come today </w:t>
      </w:r>
      <w:proofErr w:type="spellStart"/>
      <w:r w:rsidRPr="000643A5">
        <w:rPr>
          <w:sz w:val="21"/>
          <w:szCs w:val="21"/>
        </w:rPr>
        <w:t>theres</w:t>
      </w:r>
      <w:proofErr w:type="spellEnd"/>
      <w:r w:rsidRPr="000643A5">
        <w:rPr>
          <w:sz w:val="21"/>
          <w:szCs w:val="21"/>
        </w:rPr>
        <w:t xml:space="preserve"> no reason to wait</w:t>
      </w:r>
    </w:p>
    <w:p w14:paraId="64CD261B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</w:t>
      </w:r>
      <w:r w:rsidRPr="00C95D8D">
        <w:rPr>
          <w:bCs/>
          <w:color w:val="0070C0"/>
          <w:sz w:val="21"/>
          <w:szCs w:val="21"/>
        </w:rPr>
        <w:t>A</w:t>
      </w:r>
    </w:p>
    <w:p w14:paraId="2D3BBA8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7702D14" w14:textId="6A54C3A1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    </w:t>
      </w:r>
      <w:r w:rsidRPr="00C95D8D">
        <w:rPr>
          <w:bCs/>
          <w:color w:val="0070C0"/>
          <w:sz w:val="21"/>
          <w:szCs w:val="21"/>
        </w:rPr>
        <w:t>A</w:t>
      </w:r>
    </w:p>
    <w:p w14:paraId="67081075" w14:textId="50E1DA78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Bring your </w:t>
      </w:r>
      <w:proofErr w:type="gramStart"/>
      <w:r w:rsidRPr="000643A5">
        <w:rPr>
          <w:sz w:val="21"/>
          <w:szCs w:val="21"/>
        </w:rPr>
        <w:t>sorrows</w:t>
      </w:r>
      <w:proofErr w:type="gramEnd"/>
    </w:p>
    <w:p w14:paraId="1AEB9563" w14:textId="471CAF53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         </w:t>
      </w:r>
      <w:r w:rsidRPr="00C95D8D">
        <w:rPr>
          <w:bCs/>
          <w:color w:val="0070C0"/>
          <w:sz w:val="21"/>
          <w:szCs w:val="21"/>
        </w:rPr>
        <w:t>E</w:t>
      </w:r>
    </w:p>
    <w:p w14:paraId="557E3626" w14:textId="2B5E985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and trade them for joy</w:t>
      </w:r>
    </w:p>
    <w:p w14:paraId="65F0407F" w14:textId="77777777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sz w:val="21"/>
          <w:szCs w:val="21"/>
        </w:rPr>
        <w:t xml:space="preserve">        </w:t>
      </w:r>
      <w:r w:rsidRPr="00C95D8D">
        <w:rPr>
          <w:bCs/>
          <w:color w:val="0070C0"/>
          <w:sz w:val="21"/>
          <w:szCs w:val="21"/>
        </w:rPr>
        <w:t>A</w:t>
      </w:r>
      <w:r w:rsidRPr="000643A5">
        <w:rPr>
          <w:sz w:val="21"/>
          <w:szCs w:val="21"/>
        </w:rPr>
        <w:t xml:space="preserve">                   </w:t>
      </w: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</w:p>
    <w:p w14:paraId="4CE7292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From the ashes a new life is born</w:t>
      </w:r>
    </w:p>
    <w:p w14:paraId="5B233913" w14:textId="77777777" w:rsidR="00C34F2E" w:rsidRPr="000643A5" w:rsidRDefault="00C34F2E" w:rsidP="00C34F2E">
      <w:pPr>
        <w:rPr>
          <w:sz w:val="21"/>
          <w:szCs w:val="21"/>
        </w:rPr>
      </w:pP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sz w:val="21"/>
          <w:szCs w:val="21"/>
        </w:rPr>
        <w:t xml:space="preserve">      </w:t>
      </w:r>
      <w:r w:rsidRPr="00C95D8D">
        <w:rPr>
          <w:bCs/>
          <w:color w:val="0070C0"/>
          <w:sz w:val="21"/>
          <w:szCs w:val="21"/>
        </w:rPr>
        <w:t>A</w:t>
      </w:r>
    </w:p>
    <w:p w14:paraId="715181A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EF198D8" w14:textId="24214B45" w:rsidR="00C34F2E" w:rsidRPr="000643A5" w:rsidRDefault="00C34F2E" w:rsidP="00C34F2E">
      <w:pPr>
        <w:rPr>
          <w:sz w:val="21"/>
          <w:szCs w:val="21"/>
        </w:rPr>
      </w:pPr>
    </w:p>
    <w:p w14:paraId="2C516052" w14:textId="77777777" w:rsidR="00C34F2E" w:rsidRPr="000643A5" w:rsidRDefault="00C34F2E" w:rsidP="00C34F2E">
      <w:pPr>
        <w:rPr>
          <w:sz w:val="21"/>
          <w:szCs w:val="21"/>
        </w:rPr>
      </w:pPr>
    </w:p>
    <w:p w14:paraId="4EEE79D8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[Instrumental]</w:t>
      </w:r>
    </w:p>
    <w:p w14:paraId="302B12D7" w14:textId="77777777" w:rsidR="001376FE" w:rsidRPr="000643A5" w:rsidRDefault="001376FE" w:rsidP="00C34F2E">
      <w:pPr>
        <w:rPr>
          <w:sz w:val="21"/>
          <w:szCs w:val="21"/>
        </w:rPr>
      </w:pPr>
    </w:p>
    <w:p w14:paraId="0F7D2AC0" w14:textId="603FE63E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  <w:r w:rsidRPr="000643A5">
        <w:rPr>
          <w:bCs/>
          <w:sz w:val="21"/>
          <w:szCs w:val="21"/>
        </w:rPr>
        <w:t xml:space="preserve">    </w:t>
      </w:r>
      <w:proofErr w:type="spellStart"/>
      <w:r w:rsidRPr="00C95D8D">
        <w:rPr>
          <w:bCs/>
          <w:color w:val="0070C0"/>
          <w:sz w:val="21"/>
          <w:szCs w:val="21"/>
        </w:rPr>
        <w:t>C#m</w:t>
      </w:r>
      <w:proofErr w:type="spellEnd"/>
      <w:r w:rsidRPr="000643A5">
        <w:rPr>
          <w:bCs/>
          <w:sz w:val="21"/>
          <w:szCs w:val="21"/>
        </w:rPr>
        <w:t xml:space="preserve">    </w:t>
      </w:r>
      <w:r w:rsidRPr="00C95D8D">
        <w:rPr>
          <w:bCs/>
          <w:color w:val="0070C0"/>
          <w:sz w:val="21"/>
          <w:szCs w:val="21"/>
        </w:rPr>
        <w:t>A</w:t>
      </w:r>
    </w:p>
    <w:p w14:paraId="3E7118E1" w14:textId="327ED832" w:rsidR="00C34F2E" w:rsidRPr="000643A5" w:rsidRDefault="00C34F2E" w:rsidP="00C34F2E">
      <w:pPr>
        <w:rPr>
          <w:sz w:val="21"/>
          <w:szCs w:val="21"/>
        </w:rPr>
      </w:pPr>
    </w:p>
    <w:p w14:paraId="4738D639" w14:textId="77777777" w:rsidR="00C34F2E" w:rsidRPr="000643A5" w:rsidRDefault="00C34F2E" w:rsidP="00C34F2E">
      <w:pPr>
        <w:rPr>
          <w:sz w:val="21"/>
          <w:szCs w:val="21"/>
        </w:rPr>
      </w:pPr>
    </w:p>
    <w:p w14:paraId="71600825" w14:textId="6128065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[Bridge]</w:t>
      </w:r>
    </w:p>
    <w:p w14:paraId="3798DFEE" w14:textId="77777777" w:rsidR="001376FE" w:rsidRPr="000643A5" w:rsidRDefault="001376FE" w:rsidP="00C34F2E">
      <w:pPr>
        <w:rPr>
          <w:sz w:val="21"/>
          <w:szCs w:val="21"/>
        </w:rPr>
      </w:pPr>
    </w:p>
    <w:p w14:paraId="0C2568B5" w14:textId="57A0ADA8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</w:p>
    <w:p w14:paraId="5957C079" w14:textId="34DF6054" w:rsidR="00EA3A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 what a savior</w:t>
      </w:r>
    </w:p>
    <w:p w14:paraId="6B423788" w14:textId="09548BB0" w:rsidR="00EA3AA5" w:rsidRDefault="00EA3AA5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</w:t>
      </w:r>
      <w:proofErr w:type="spellStart"/>
      <w:r>
        <w:rPr>
          <w:bCs/>
          <w:color w:val="0070C0"/>
          <w:sz w:val="21"/>
          <w:szCs w:val="21"/>
        </w:rPr>
        <w:t>C#m</w:t>
      </w:r>
      <w:proofErr w:type="spellEnd"/>
    </w:p>
    <w:p w14:paraId="122EA593" w14:textId="4B60BDA2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isn’t he </w:t>
      </w:r>
      <w:proofErr w:type="gramStart"/>
      <w:r w:rsidRPr="000643A5">
        <w:rPr>
          <w:sz w:val="21"/>
          <w:szCs w:val="21"/>
        </w:rPr>
        <w:t>wonderful</w:t>
      </w:r>
      <w:proofErr w:type="gramEnd"/>
    </w:p>
    <w:p w14:paraId="2292A643" w14:textId="6FF3243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</w:t>
      </w:r>
      <w:r w:rsidR="00EA3AA5">
        <w:rPr>
          <w:sz w:val="21"/>
          <w:szCs w:val="21"/>
        </w:rPr>
        <w:t xml:space="preserve">     </w:t>
      </w:r>
      <w:r w:rsidRPr="000643A5">
        <w:rPr>
          <w:sz w:val="21"/>
          <w:szCs w:val="21"/>
        </w:rPr>
        <w:t xml:space="preserve">  </w:t>
      </w:r>
      <w:r w:rsidR="00EA3AA5">
        <w:rPr>
          <w:bCs/>
          <w:color w:val="0070C0"/>
          <w:sz w:val="21"/>
          <w:szCs w:val="21"/>
        </w:rPr>
        <w:t>A</w:t>
      </w:r>
    </w:p>
    <w:p w14:paraId="6F01121B" w14:textId="40C6F2D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172097BD" w14:textId="0EE80C6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</w:t>
      </w:r>
      <w:r w:rsidRPr="00C95D8D">
        <w:rPr>
          <w:bCs/>
          <w:color w:val="0070C0"/>
          <w:sz w:val="21"/>
          <w:szCs w:val="21"/>
        </w:rPr>
        <w:t>E</w:t>
      </w:r>
    </w:p>
    <w:p w14:paraId="5869DFF0" w14:textId="7731A18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460F1335" w14:textId="77777777" w:rsidR="00EA3AA5" w:rsidRPr="000643A5" w:rsidRDefault="00EA3AA5" w:rsidP="00C34F2E">
      <w:pPr>
        <w:rPr>
          <w:sz w:val="21"/>
          <w:szCs w:val="21"/>
        </w:rPr>
      </w:pPr>
    </w:p>
    <w:p w14:paraId="474B17B7" w14:textId="1786DD70" w:rsidR="00C34F2E" w:rsidRPr="000643A5" w:rsidRDefault="00C34F2E" w:rsidP="00C34F2E">
      <w:pPr>
        <w:rPr>
          <w:sz w:val="21"/>
          <w:szCs w:val="21"/>
        </w:rPr>
      </w:pPr>
      <w:r w:rsidRPr="00C95D8D">
        <w:rPr>
          <w:bCs/>
          <w:color w:val="0070C0"/>
          <w:sz w:val="21"/>
          <w:szCs w:val="21"/>
        </w:rPr>
        <w:t>E</w:t>
      </w:r>
    </w:p>
    <w:p w14:paraId="2D5F55C7" w14:textId="44AB223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Bow down before him,</w:t>
      </w:r>
    </w:p>
    <w:p w14:paraId="2E09657B" w14:textId="2EA0F6B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</w:t>
      </w:r>
      <w:proofErr w:type="spellStart"/>
      <w:r w:rsidR="00EA3AA5">
        <w:rPr>
          <w:bCs/>
          <w:color w:val="0070C0"/>
          <w:sz w:val="21"/>
          <w:szCs w:val="21"/>
        </w:rPr>
        <w:t>C#m</w:t>
      </w:r>
      <w:proofErr w:type="spellEnd"/>
    </w:p>
    <w:p w14:paraId="2FE38A1B" w14:textId="5788923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for he is Lord of all</w:t>
      </w:r>
    </w:p>
    <w:p w14:paraId="4735F61D" w14:textId="645831D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</w:t>
      </w:r>
      <w:r w:rsidR="00EA3AA5">
        <w:rPr>
          <w:sz w:val="21"/>
          <w:szCs w:val="21"/>
        </w:rPr>
        <w:t xml:space="preserve">    </w:t>
      </w:r>
      <w:r w:rsidRPr="000643A5">
        <w:rPr>
          <w:sz w:val="21"/>
          <w:szCs w:val="21"/>
        </w:rPr>
        <w:t xml:space="preserve">    </w:t>
      </w:r>
      <w:r w:rsidR="00EA3AA5">
        <w:rPr>
          <w:bCs/>
          <w:color w:val="0070C0"/>
          <w:sz w:val="21"/>
          <w:szCs w:val="21"/>
        </w:rPr>
        <w:t>A</w:t>
      </w:r>
    </w:p>
    <w:p w14:paraId="7C2F9B3C" w14:textId="27CEBA1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496351CB" w14:textId="27320BF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     </w:t>
      </w:r>
      <w:r w:rsidRPr="00C95D8D">
        <w:rPr>
          <w:bCs/>
          <w:color w:val="0070C0"/>
          <w:sz w:val="21"/>
          <w:szCs w:val="21"/>
        </w:rPr>
        <w:t>E</w:t>
      </w:r>
    </w:p>
    <w:p w14:paraId="61FBC45D" w14:textId="6A7F1D4C" w:rsidR="002815CA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2993EF96" w14:textId="77777777" w:rsidR="00C34F2E" w:rsidRPr="000643A5" w:rsidRDefault="00C34F2E" w:rsidP="00C34F2E">
      <w:pPr>
        <w:rPr>
          <w:sz w:val="21"/>
          <w:szCs w:val="21"/>
        </w:rPr>
      </w:pPr>
    </w:p>
    <w:sectPr w:rsidR="00C34F2E" w:rsidRPr="000643A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E"/>
    <w:rsid w:val="000643A5"/>
    <w:rsid w:val="001376FE"/>
    <w:rsid w:val="00184768"/>
    <w:rsid w:val="002815CA"/>
    <w:rsid w:val="00533EC9"/>
    <w:rsid w:val="007B61E0"/>
    <w:rsid w:val="00C34F2E"/>
    <w:rsid w:val="00C95D8D"/>
    <w:rsid w:val="00D05F7B"/>
    <w:rsid w:val="00DA7145"/>
    <w:rsid w:val="00E612C7"/>
    <w:rsid w:val="00EA3AA5"/>
    <w:rsid w:val="00F05E3E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7</cp:revision>
  <dcterms:created xsi:type="dcterms:W3CDTF">2018-06-17T14:57:00Z</dcterms:created>
  <dcterms:modified xsi:type="dcterms:W3CDTF">2023-06-28T03:51:00Z</dcterms:modified>
</cp:coreProperties>
</file>